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000" w:firstRow="0" w:lastRow="0" w:firstColumn="0" w:lastColumn="0" w:noHBand="0" w:noVBand="0"/>
      </w:tblPr>
      <w:tblGrid>
        <w:gridCol w:w="5684"/>
        <w:gridCol w:w="2192"/>
        <w:gridCol w:w="2544"/>
      </w:tblGrid>
      <w:tr w:rsidR="000B4C0F" w14:paraId="174ADE1B" w14:textId="77777777">
        <w:tc>
          <w:tcPr>
            <w:tcW w:w="2784" w:type="pct"/>
          </w:tcPr>
          <w:p w14:paraId="73651281" w14:textId="77777777" w:rsidR="000B4C0F" w:rsidRDefault="00BA1A24" w:rsidP="008A0DD9">
            <w:pPr>
              <w:pStyle w:val="Heading1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 w:val="0"/>
                <w:sz w:val="22"/>
                <w:szCs w:val="22"/>
              </w:rPr>
              <w:pict w14:anchorId="2F3331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Food Hygiene Ratings logo" style="width:170.4pt;height:28.5pt">
                  <v:imagedata r:id="rId10" o:title="FHR_logo_english"/>
                </v:shape>
              </w:pict>
            </w:r>
          </w:p>
          <w:p w14:paraId="0783D8DA" w14:textId="77777777" w:rsidR="000B4C0F" w:rsidRPr="00B42402" w:rsidRDefault="000B4C0F" w:rsidP="00320C13">
            <w:pPr>
              <w:pStyle w:val="Heading1"/>
              <w:tabs>
                <w:tab w:val="clear" w:pos="8028"/>
                <w:tab w:val="left" w:pos="7655"/>
              </w:tabs>
            </w:pPr>
            <w:r w:rsidRPr="008A0DD9">
              <w:t xml:space="preserve">Food </w:t>
            </w:r>
            <w:r w:rsidRPr="00AC3FDA">
              <w:t>Hygiene Rating</w:t>
            </w:r>
            <w:r>
              <w:t xml:space="preserve"> Scheme: </w:t>
            </w:r>
            <w:r>
              <w:br/>
              <w:t>Request for a re-visit</w:t>
            </w:r>
          </w:p>
        </w:tc>
        <w:tc>
          <w:tcPr>
            <w:tcW w:w="1108" w:type="pct"/>
          </w:tcPr>
          <w:p w14:paraId="6822CB94" w14:textId="77777777" w:rsidR="000B4C0F" w:rsidRPr="00FF1DC0" w:rsidRDefault="00BB3394" w:rsidP="000B4C0F">
            <w:pPr>
              <w:jc w:val="center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noProof/>
                <w:sz w:val="36"/>
                <w:lang w:eastAsia="en-GB"/>
              </w:rPr>
              <w:pict w14:anchorId="28F2937D">
                <v:shape id="_x0000_s1045" type="#_x0000_t75" style="position:absolute;left:0;text-align:left;margin-left:16.05pt;margin-top:-.3pt;width:63.85pt;height:85.5pt;z-index:-1;mso-position-horizontal-relative:text;mso-position-vertical-relative:text" wrapcoords="-179 0 -179 21333 21600 21333 21600 0 -179 0">
                  <v:imagedata r:id="rId11" o:title=""/>
                  <w10:wrap type="tight"/>
                </v:shape>
              </w:pict>
            </w:r>
          </w:p>
        </w:tc>
        <w:tc>
          <w:tcPr>
            <w:tcW w:w="1108" w:type="pct"/>
          </w:tcPr>
          <w:p w14:paraId="19E8E94D" w14:textId="77777777" w:rsidR="000B4C0F" w:rsidRPr="00F01124" w:rsidRDefault="00BB3394" w:rsidP="000B4C0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ascii="Arial Black" w:hAnsi="Arial Black"/>
                <w:sz w:val="36"/>
              </w:rPr>
              <w:pict w14:anchorId="5A0365EB">
                <v:shape id="_x0000_i1026" type="#_x0000_t75" alt="Food Standards Agency logo" style="width:116.2pt;height:58.45pt">
                  <v:imagedata r:id="rId12" o:title="fsa_new"/>
                </v:shape>
              </w:pict>
            </w:r>
          </w:p>
        </w:tc>
      </w:tr>
    </w:tbl>
    <w:p w14:paraId="2E376EF4" w14:textId="77777777" w:rsidR="00305ABF" w:rsidRDefault="00BB3394">
      <w:pPr>
        <w:pStyle w:val="Header"/>
        <w:tabs>
          <w:tab w:val="clear" w:pos="4153"/>
          <w:tab w:val="clear" w:pos="8306"/>
        </w:tabs>
        <w:rPr>
          <w:sz w:val="12"/>
        </w:rPr>
      </w:pPr>
      <w:r>
        <w:rPr>
          <w:b/>
          <w:noProof/>
          <w:sz w:val="12"/>
        </w:rPr>
        <w:pict w14:anchorId="7D10DAFA">
          <v:line id="_x0000_s1032" style="position:absolute;z-index:2;mso-position-horizontal-relative:text;mso-position-vertical-relative:text" from=".65pt,4.25pt" to="511.85pt,4.25pt" o:allowincell="f" strokecolor="green" strokeweight="2pt"/>
        </w:pict>
      </w:r>
    </w:p>
    <w:p w14:paraId="1FA84283" w14:textId="77777777" w:rsidR="00305ABF" w:rsidRPr="000B4C0F" w:rsidRDefault="00305ABF" w:rsidP="002065C5">
      <w:pPr>
        <w:pStyle w:val="Heading2"/>
        <w:rPr>
          <w:color w:val="76C63A"/>
        </w:rPr>
      </w:pPr>
      <w:r w:rsidRPr="000B4C0F">
        <w:rPr>
          <w:color w:val="76C63A"/>
        </w:rPr>
        <w:t>Note</w:t>
      </w:r>
      <w:r w:rsidR="008A0DD9" w:rsidRPr="000B4C0F">
        <w:rPr>
          <w:color w:val="76C63A"/>
        </w:rPr>
        <w:t>s for businesses</w:t>
      </w:r>
      <w:r w:rsidRPr="000B4C0F">
        <w:rPr>
          <w:color w:val="76C63A"/>
        </w:rPr>
        <w:t>:</w:t>
      </w:r>
    </w:p>
    <w:p w14:paraId="150C5417" w14:textId="77777777" w:rsidR="00305ABF" w:rsidRPr="000B4C0F" w:rsidRDefault="00305ABF">
      <w:pPr>
        <w:pStyle w:val="BodyText"/>
        <w:spacing w:before="40"/>
        <w:rPr>
          <w:color w:val="76C63A"/>
        </w:rPr>
        <w:sectPr w:rsidR="00305ABF" w:rsidRPr="000B4C0F" w:rsidSect="00721BD9">
          <w:footerReference w:type="default" r:id="rId13"/>
          <w:type w:val="continuous"/>
          <w:pgSz w:w="11906" w:h="16838" w:code="9"/>
          <w:pgMar w:top="680" w:right="851" w:bottom="567" w:left="851" w:header="284" w:footer="284" w:gutter="0"/>
          <w:pgNumType w:start="1"/>
          <w:cols w:sep="1" w:space="567"/>
          <w:docGrid w:linePitch="360"/>
        </w:sectPr>
      </w:pPr>
    </w:p>
    <w:p w14:paraId="1502A830" w14:textId="77777777" w:rsidR="00320C13" w:rsidRPr="00850D0C" w:rsidRDefault="00320C13" w:rsidP="00603D20">
      <w:pPr>
        <w:numPr>
          <w:ilvl w:val="0"/>
          <w:numId w:val="30"/>
        </w:numPr>
        <w:tabs>
          <w:tab w:val="clear" w:pos="720"/>
        </w:tabs>
        <w:spacing w:before="40"/>
        <w:ind w:left="284" w:hanging="284"/>
        <w:rPr>
          <w:rFonts w:cs="Arial"/>
          <w:color w:val="000000"/>
          <w:sz w:val="18"/>
          <w:szCs w:val="18"/>
        </w:rPr>
      </w:pPr>
      <w:r w:rsidRPr="00850D0C">
        <w:rPr>
          <w:rFonts w:cs="Arial"/>
          <w:color w:val="000000"/>
          <w:sz w:val="18"/>
          <w:szCs w:val="18"/>
        </w:rPr>
        <w:t>As the food business operator of the establishment you have a right to request a re-visit for the purposes of re-rating if you have taken action to rectify the non-compliances identified at the time of inspection.</w:t>
      </w:r>
    </w:p>
    <w:p w14:paraId="21FAE4E6" w14:textId="6EC4F068" w:rsidR="003B2C5C" w:rsidRPr="001518AF" w:rsidRDefault="003B2C5C" w:rsidP="00603D20">
      <w:pPr>
        <w:numPr>
          <w:ilvl w:val="0"/>
          <w:numId w:val="30"/>
        </w:numPr>
        <w:tabs>
          <w:tab w:val="clear" w:pos="720"/>
        </w:tabs>
        <w:spacing w:before="40"/>
        <w:ind w:left="284" w:hanging="284"/>
        <w:rPr>
          <w:rFonts w:cs="Arial"/>
          <w:sz w:val="16"/>
          <w:szCs w:val="18"/>
        </w:rPr>
      </w:pPr>
      <w:r w:rsidRPr="001518AF">
        <w:rPr>
          <w:sz w:val="18"/>
        </w:rPr>
        <w:t>Please note that there is a charge associated with this service</w:t>
      </w:r>
      <w:r w:rsidR="00602985" w:rsidRPr="001518AF">
        <w:rPr>
          <w:sz w:val="18"/>
        </w:rPr>
        <w:t xml:space="preserve">, which as of </w:t>
      </w:r>
      <w:r w:rsidR="00F36C1F" w:rsidRPr="001518AF">
        <w:rPr>
          <w:sz w:val="18"/>
        </w:rPr>
        <w:t>1</w:t>
      </w:r>
      <w:r w:rsidR="00F36C1F" w:rsidRPr="001518AF">
        <w:rPr>
          <w:sz w:val="18"/>
          <w:vertAlign w:val="superscript"/>
        </w:rPr>
        <w:t>st</w:t>
      </w:r>
      <w:r w:rsidR="00F36C1F" w:rsidRPr="001518AF">
        <w:rPr>
          <w:sz w:val="18"/>
        </w:rPr>
        <w:t xml:space="preserve"> April 202</w:t>
      </w:r>
      <w:r w:rsidR="001518AF" w:rsidRPr="001518AF">
        <w:rPr>
          <w:sz w:val="18"/>
        </w:rPr>
        <w:t>4</w:t>
      </w:r>
      <w:r w:rsidR="00F36C1F" w:rsidRPr="001518AF">
        <w:rPr>
          <w:sz w:val="18"/>
        </w:rPr>
        <w:t xml:space="preserve"> </w:t>
      </w:r>
      <w:r w:rsidR="00602985" w:rsidRPr="001518AF">
        <w:rPr>
          <w:sz w:val="18"/>
        </w:rPr>
        <w:t xml:space="preserve">is </w:t>
      </w:r>
      <w:r w:rsidR="00F36C1F" w:rsidRPr="001518AF">
        <w:rPr>
          <w:b/>
          <w:sz w:val="18"/>
        </w:rPr>
        <w:t>£2</w:t>
      </w:r>
      <w:r w:rsidR="001518AF" w:rsidRPr="001518AF">
        <w:rPr>
          <w:b/>
          <w:sz w:val="18"/>
        </w:rPr>
        <w:t>4</w:t>
      </w:r>
      <w:r w:rsidR="00F36C1F" w:rsidRPr="001518AF">
        <w:rPr>
          <w:b/>
          <w:sz w:val="18"/>
        </w:rPr>
        <w:t>0</w:t>
      </w:r>
      <w:r w:rsidRPr="001518AF">
        <w:rPr>
          <w:sz w:val="18"/>
        </w:rPr>
        <w:t xml:space="preserve">. </w:t>
      </w:r>
    </w:p>
    <w:p w14:paraId="312C0C85" w14:textId="77777777" w:rsidR="003B2C5C" w:rsidRPr="001518AF" w:rsidRDefault="003B2C5C" w:rsidP="003B2C5C">
      <w:pPr>
        <w:numPr>
          <w:ilvl w:val="0"/>
          <w:numId w:val="30"/>
        </w:numPr>
        <w:tabs>
          <w:tab w:val="clear" w:pos="720"/>
        </w:tabs>
        <w:spacing w:before="40"/>
        <w:ind w:left="284" w:hanging="284"/>
        <w:rPr>
          <w:rFonts w:cs="Arial"/>
          <w:sz w:val="18"/>
          <w:szCs w:val="18"/>
        </w:rPr>
      </w:pPr>
      <w:r w:rsidRPr="003B2C5C">
        <w:rPr>
          <w:sz w:val="18"/>
          <w:szCs w:val="18"/>
        </w:rPr>
        <w:t xml:space="preserve">There is no limit on the number of requests you may make, however </w:t>
      </w:r>
      <w:r w:rsidRPr="003B2C5C">
        <w:rPr>
          <w:rFonts w:cs="Arial"/>
          <w:sz w:val="18"/>
          <w:szCs w:val="18"/>
        </w:rPr>
        <w:t>y</w:t>
      </w:r>
      <w:r w:rsidR="00320C13" w:rsidRPr="003B2C5C">
        <w:rPr>
          <w:rFonts w:cs="Arial"/>
          <w:sz w:val="18"/>
          <w:szCs w:val="18"/>
        </w:rPr>
        <w:t>ou must provide details of the improvements made with your request, including supporting evidence where appropriate.</w:t>
      </w:r>
      <w:r>
        <w:rPr>
          <w:rFonts w:cs="Arial"/>
          <w:sz w:val="18"/>
          <w:szCs w:val="18"/>
        </w:rPr>
        <w:t xml:space="preserve"> </w:t>
      </w:r>
      <w:r w:rsidRPr="001518AF">
        <w:rPr>
          <w:sz w:val="18"/>
          <w:szCs w:val="18"/>
        </w:rPr>
        <w:t xml:space="preserve">The re-visit will be carried out within three months of </w:t>
      </w:r>
      <w:r w:rsidR="00F36C1F" w:rsidRPr="001518AF">
        <w:rPr>
          <w:sz w:val="18"/>
          <w:szCs w:val="18"/>
        </w:rPr>
        <w:t>payment.</w:t>
      </w:r>
    </w:p>
    <w:p w14:paraId="01E9104E" w14:textId="77777777" w:rsidR="00F36C1F" w:rsidRDefault="00320C13" w:rsidP="00F36C1F">
      <w:pPr>
        <w:numPr>
          <w:ilvl w:val="0"/>
          <w:numId w:val="30"/>
        </w:numPr>
        <w:tabs>
          <w:tab w:val="clear" w:pos="720"/>
        </w:tabs>
        <w:spacing w:before="40"/>
        <w:ind w:left="284" w:hanging="284"/>
        <w:rPr>
          <w:rFonts w:cs="Arial"/>
          <w:color w:val="000000"/>
          <w:sz w:val="18"/>
          <w:szCs w:val="18"/>
        </w:rPr>
      </w:pPr>
      <w:r w:rsidRPr="00850D0C">
        <w:rPr>
          <w:rFonts w:cs="Arial"/>
          <w:color w:val="000000"/>
          <w:sz w:val="18"/>
          <w:szCs w:val="18"/>
        </w:rPr>
        <w:t>The local authority officer will give you a ‘new’ food hygiene rating based on the level of compliance that is found at the time of the re-visit - you should be aware that your rating could go up, down or remain the same.</w:t>
      </w:r>
    </w:p>
    <w:p w14:paraId="65232679" w14:textId="0E7BAA14" w:rsidR="00305ABF" w:rsidRPr="00F36C1F" w:rsidRDefault="00320C13" w:rsidP="00F36C1F">
      <w:pPr>
        <w:numPr>
          <w:ilvl w:val="0"/>
          <w:numId w:val="30"/>
        </w:numPr>
        <w:tabs>
          <w:tab w:val="clear" w:pos="720"/>
        </w:tabs>
        <w:spacing w:before="40"/>
        <w:ind w:left="284" w:hanging="284"/>
        <w:rPr>
          <w:rFonts w:cs="Arial"/>
          <w:b/>
          <w:color w:val="000000"/>
          <w:sz w:val="18"/>
          <w:szCs w:val="18"/>
        </w:rPr>
        <w:sectPr w:rsidR="00305ABF" w:rsidRPr="00F36C1F" w:rsidSect="008A0DD9">
          <w:type w:val="continuous"/>
          <w:pgSz w:w="11906" w:h="16838" w:code="9"/>
          <w:pgMar w:top="680" w:right="851" w:bottom="680" w:left="851" w:header="567" w:footer="567" w:gutter="0"/>
          <w:pgNumType w:start="1"/>
          <w:cols w:sep="1" w:space="397"/>
          <w:docGrid w:linePitch="360"/>
        </w:sectPr>
      </w:pPr>
      <w:r w:rsidRPr="00F36C1F">
        <w:rPr>
          <w:rFonts w:cs="Arial"/>
          <w:b/>
          <w:color w:val="000000"/>
          <w:sz w:val="18"/>
          <w:szCs w:val="18"/>
        </w:rPr>
        <w:t>To make a request for a revisit, p</w:t>
      </w:r>
      <w:r w:rsidR="00A872C8" w:rsidRPr="00F36C1F">
        <w:rPr>
          <w:rFonts w:cs="Arial"/>
          <w:b/>
          <w:color w:val="000000"/>
          <w:sz w:val="18"/>
          <w:szCs w:val="18"/>
        </w:rPr>
        <w:t>lease complete</w:t>
      </w:r>
      <w:r w:rsidRPr="00F36C1F">
        <w:rPr>
          <w:rFonts w:cs="Arial"/>
          <w:b/>
          <w:color w:val="000000"/>
          <w:sz w:val="18"/>
          <w:szCs w:val="18"/>
        </w:rPr>
        <w:t xml:space="preserve"> the form below and </w:t>
      </w:r>
      <w:r w:rsidR="001518AF">
        <w:rPr>
          <w:rFonts w:cs="Arial"/>
          <w:b/>
          <w:color w:val="000000"/>
          <w:sz w:val="18"/>
          <w:szCs w:val="18"/>
        </w:rPr>
        <w:t>email to:</w:t>
      </w:r>
      <w:r w:rsidR="00F36C1F" w:rsidRPr="001518AF">
        <w:rPr>
          <w:rFonts w:cs="Arial"/>
          <w:b/>
          <w:sz w:val="18"/>
          <w:szCs w:val="18"/>
        </w:rPr>
        <w:t xml:space="preserve"> foodsafety@oxford.gov.uk or send a </w:t>
      </w:r>
      <w:r w:rsidR="001518AF" w:rsidRPr="001518AF">
        <w:rPr>
          <w:rFonts w:cs="Arial"/>
          <w:b/>
          <w:sz w:val="18"/>
          <w:szCs w:val="18"/>
        </w:rPr>
        <w:t xml:space="preserve">hard </w:t>
      </w:r>
      <w:r w:rsidR="00F36C1F" w:rsidRPr="001518AF">
        <w:rPr>
          <w:rFonts w:cs="Arial"/>
          <w:b/>
          <w:sz w:val="18"/>
          <w:szCs w:val="18"/>
        </w:rPr>
        <w:t xml:space="preserve">copy to </w:t>
      </w:r>
      <w:r w:rsidR="001518AF">
        <w:rPr>
          <w:rFonts w:cs="Arial"/>
          <w:b/>
          <w:sz w:val="18"/>
          <w:szCs w:val="18"/>
        </w:rPr>
        <w:t xml:space="preserve">the </w:t>
      </w:r>
      <w:r w:rsidR="00F36C1F" w:rsidRPr="001518AF">
        <w:rPr>
          <w:rFonts w:cs="Arial"/>
          <w:b/>
          <w:sz w:val="18"/>
          <w:szCs w:val="18"/>
        </w:rPr>
        <w:t xml:space="preserve">Business Regulation Team, </w:t>
      </w:r>
      <w:r w:rsidR="001518AF" w:rsidRPr="001518AF">
        <w:rPr>
          <w:rFonts w:cs="Arial"/>
          <w:b/>
          <w:sz w:val="18"/>
          <w:szCs w:val="18"/>
        </w:rPr>
        <w:t xml:space="preserve">Planning and </w:t>
      </w:r>
      <w:r w:rsidR="00F36C1F" w:rsidRPr="001518AF">
        <w:rPr>
          <w:rFonts w:cs="Arial"/>
          <w:b/>
          <w:sz w:val="18"/>
          <w:szCs w:val="18"/>
        </w:rPr>
        <w:t>Regulatory Services, Town Hall, St Aldate’s, Oxford, OX1 1BX</w:t>
      </w:r>
    </w:p>
    <w:p w14:paraId="1087DB43" w14:textId="77777777" w:rsidR="00305ABF" w:rsidRDefault="00BB3394">
      <w:pPr>
        <w:rPr>
          <w:b/>
          <w:sz w:val="16"/>
        </w:rPr>
      </w:pPr>
      <w:r>
        <w:rPr>
          <w:b/>
          <w:noProof/>
          <w:sz w:val="16"/>
        </w:rPr>
        <w:pict w14:anchorId="0AADAE59">
          <v:line id="_x0000_s1027" style="position:absolute;z-index:1" from=".65pt,7.1pt" to="511.85pt,7.1pt" o:allowincell="f" strokecolor="green" strokeweight="2pt"/>
        </w:pict>
      </w:r>
    </w:p>
    <w:p w14:paraId="46F341A7" w14:textId="77777777" w:rsidR="00305ABF" w:rsidRPr="000B4C0F" w:rsidRDefault="005D0AB5" w:rsidP="002065C5">
      <w:pPr>
        <w:pStyle w:val="Heading2"/>
        <w:rPr>
          <w:color w:val="76C63A"/>
        </w:rPr>
      </w:pPr>
      <w:r w:rsidRPr="000B4C0F">
        <w:rPr>
          <w:color w:val="76C63A"/>
        </w:rPr>
        <w:t>Business</w:t>
      </w:r>
      <w:r w:rsidR="00305ABF" w:rsidRPr="000B4C0F">
        <w:rPr>
          <w:color w:val="76C63A"/>
        </w:rPr>
        <w:t xml:space="preserve">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945"/>
      </w:tblGrid>
      <w:tr w:rsidR="005D0AB5" w14:paraId="7DC95577" w14:textId="77777777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</w:tcBorders>
          </w:tcPr>
          <w:p w14:paraId="7D2A72DD" w14:textId="77777777" w:rsidR="005D0AB5" w:rsidRPr="008443E0" w:rsidRDefault="005D0AB5" w:rsidP="002065C5">
            <w:pPr>
              <w:spacing w:before="120"/>
              <w:rPr>
                <w:rFonts w:cs="Arial"/>
              </w:rPr>
            </w:pPr>
            <w:r w:rsidRPr="008443E0">
              <w:rPr>
                <w:rFonts w:cs="Arial"/>
                <w:bCs/>
                <w:color w:val="000000"/>
              </w:rPr>
              <w:t>Food business operator/proprietor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60858843" w14:textId="77777777" w:rsidR="005D0AB5" w:rsidRDefault="005D0AB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</w:tr>
    </w:tbl>
    <w:p w14:paraId="2FE0C259" w14:textId="77777777" w:rsidR="00C1706B" w:rsidRPr="00601914" w:rsidRDefault="00C1706B" w:rsidP="00C1706B">
      <w:pPr>
        <w:pStyle w:val="Header"/>
        <w:tabs>
          <w:tab w:val="clear" w:pos="4153"/>
          <w:tab w:val="clear" w:pos="8306"/>
        </w:tabs>
        <w:rPr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="00C1706B" w14:paraId="4E8727CA" w14:textId="77777777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5C8C9D95" w14:textId="77777777" w:rsidR="00C1706B" w:rsidRDefault="005D0AB5" w:rsidP="00F163DB">
            <w:pPr>
              <w:spacing w:before="120"/>
            </w:pPr>
            <w:r w:rsidRPr="008443E0">
              <w:rPr>
                <w:rFonts w:cs="Arial"/>
              </w:rPr>
              <w:t>Business name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19864163" w14:textId="77777777" w:rsidR="00C1706B" w:rsidRPr="00695D2E" w:rsidRDefault="00C1706B" w:rsidP="00F163DB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</w:tr>
    </w:tbl>
    <w:p w14:paraId="320E4C65" w14:textId="77777777" w:rsidR="003904EC" w:rsidRPr="00601914" w:rsidRDefault="003904EC" w:rsidP="003904EC">
      <w:pPr>
        <w:pStyle w:val="Header"/>
        <w:tabs>
          <w:tab w:val="clear" w:pos="4153"/>
          <w:tab w:val="clear" w:pos="8306"/>
        </w:tabs>
        <w:rPr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="003904EC" w14:paraId="39B43BEF" w14:textId="77777777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69959AA0" w14:textId="77777777" w:rsidR="003904EC" w:rsidRDefault="003904EC" w:rsidP="004D6204">
            <w:pPr>
              <w:spacing w:before="120"/>
            </w:pPr>
            <w:r w:rsidRPr="008443E0">
              <w:rPr>
                <w:rFonts w:cs="Arial"/>
              </w:rPr>
              <w:t>Business addresses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2B59E775" w14:textId="77777777" w:rsidR="003904EC" w:rsidRDefault="003904EC" w:rsidP="000A7D2E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  <w:p w14:paraId="33114C98" w14:textId="77777777" w:rsidR="000A7D2E" w:rsidRPr="00695D2E" w:rsidRDefault="000A7D2E" w:rsidP="000A7D2E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</w:tr>
    </w:tbl>
    <w:p w14:paraId="526C1C0F" w14:textId="77777777" w:rsidR="003904EC" w:rsidRPr="00601914" w:rsidRDefault="003904EC" w:rsidP="003904EC">
      <w:pPr>
        <w:pStyle w:val="Header"/>
        <w:tabs>
          <w:tab w:val="clear" w:pos="4153"/>
          <w:tab w:val="clear" w:pos="8306"/>
        </w:tabs>
        <w:rPr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6"/>
        <w:gridCol w:w="1701"/>
        <w:gridCol w:w="4252"/>
      </w:tblGrid>
      <w:tr w:rsidR="003904EC" w14:paraId="369CEC78" w14:textId="77777777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D5C4B" w14:textId="77777777" w:rsidR="003904EC" w:rsidRPr="008443E0" w:rsidRDefault="003904EC" w:rsidP="000D4089">
            <w:pPr>
              <w:spacing w:before="20"/>
              <w:rPr>
                <w:rFonts w:cs="Arial"/>
              </w:rPr>
            </w:pPr>
            <w:r>
              <w:rPr>
                <w:rFonts w:cs="Arial"/>
                <w:bCs/>
                <w:color w:val="000000"/>
              </w:rPr>
              <w:t>Business tel</w:t>
            </w:r>
            <w:r w:rsidR="000D4089">
              <w:rPr>
                <w:rFonts w:cs="Arial"/>
                <w:bCs/>
                <w:color w:val="000000"/>
              </w:rPr>
              <w:t>.</w:t>
            </w:r>
            <w:r>
              <w:rPr>
                <w:rFonts w:cs="Arial"/>
                <w:bCs/>
                <w:color w:val="000000"/>
              </w:rPr>
              <w:t xml:space="preserve"> number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71DB" w14:textId="77777777" w:rsidR="003904EC" w:rsidRDefault="003904EC" w:rsidP="004D6204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E9268" w14:textId="77777777" w:rsidR="003904EC" w:rsidRDefault="00A45C94" w:rsidP="004D6204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t xml:space="preserve">  </w:t>
            </w:r>
            <w:r w:rsidR="000D4089">
              <w:t>Business email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944C" w14:textId="77777777" w:rsidR="003904EC" w:rsidRDefault="003904EC" w:rsidP="004D6204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</w:tr>
    </w:tbl>
    <w:p w14:paraId="3D288EA9" w14:textId="77777777" w:rsidR="00BE30A9" w:rsidRDefault="00BB3394" w:rsidP="00BE30A9">
      <w:pPr>
        <w:rPr>
          <w:b/>
          <w:sz w:val="16"/>
        </w:rPr>
      </w:pPr>
      <w:r>
        <w:rPr>
          <w:b/>
          <w:noProof/>
          <w:sz w:val="16"/>
        </w:rPr>
        <w:pict w14:anchorId="440633D2">
          <v:line id="_x0000_s1034" style="position:absolute;z-index:3;mso-position-horizontal-relative:text;mso-position-vertical-relative:text" from=".65pt,7.1pt" to="511.85pt,7.1pt" o:allowincell="f" strokecolor="green" strokeweight="2pt"/>
        </w:pict>
      </w:r>
    </w:p>
    <w:p w14:paraId="57F5C5C8" w14:textId="77777777" w:rsidR="00BE30A9" w:rsidRPr="000B4C0F" w:rsidRDefault="00AC3FDA" w:rsidP="002065C5">
      <w:pPr>
        <w:pStyle w:val="Heading2"/>
        <w:rPr>
          <w:color w:val="76C63A"/>
        </w:rPr>
      </w:pPr>
      <w:r w:rsidRPr="000B4C0F">
        <w:rPr>
          <w:color w:val="76C63A"/>
        </w:rPr>
        <w:t>Inspection details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"/>
        <w:gridCol w:w="1417"/>
        <w:gridCol w:w="426"/>
        <w:gridCol w:w="285"/>
        <w:gridCol w:w="2126"/>
        <w:gridCol w:w="2693"/>
        <w:gridCol w:w="2167"/>
        <w:gridCol w:w="1093"/>
      </w:tblGrid>
      <w:tr w:rsidR="00AC3FDA" w14:paraId="539EA65F" w14:textId="77777777">
        <w:trPr>
          <w:cantSplit/>
        </w:trPr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16213" w14:textId="77777777" w:rsidR="00AC3FDA" w:rsidRDefault="00AC3FDA" w:rsidP="00061573">
            <w:pPr>
              <w:spacing w:before="120"/>
            </w:pPr>
            <w:r>
              <w:rPr>
                <w:rFonts w:cs="Arial"/>
              </w:rPr>
              <w:t>Date of inspection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3344" w14:textId="77777777" w:rsidR="00AC3FDA" w:rsidRDefault="00AC3FDA" w:rsidP="00061573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792AB" w14:textId="77777777" w:rsidR="00AC3FDA" w:rsidRDefault="00A45C94" w:rsidP="00061573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rPr>
                <w:rFonts w:cs="Arial"/>
              </w:rPr>
              <w:t xml:space="preserve">  </w:t>
            </w:r>
            <w:r w:rsidR="00AC3FDA" w:rsidRPr="008443E0">
              <w:rPr>
                <w:rFonts w:cs="Arial"/>
              </w:rPr>
              <w:t>Food hygiene rating given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713A" w14:textId="77777777" w:rsidR="00AC3FDA" w:rsidRPr="00695D2E" w:rsidRDefault="00AC3FDA" w:rsidP="00061573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</w:tr>
      <w:tr w:rsidR="00AC3FDA" w14:paraId="28458ED5" w14:textId="77777777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615E5C" w14:textId="77777777" w:rsidR="00297621" w:rsidRPr="00226507" w:rsidRDefault="00BB3394" w:rsidP="00297621">
            <w:pPr>
              <w:rPr>
                <w:b/>
                <w:i/>
                <w:sz w:val="16"/>
              </w:rPr>
            </w:pPr>
            <w:r>
              <w:rPr>
                <w:b/>
                <w:i/>
                <w:noProof/>
                <w:sz w:val="16"/>
              </w:rPr>
              <w:pict w14:anchorId="3CFECE90">
                <v:line id="_x0000_s1044" style="position:absolute;z-index:4;mso-position-horizontal-relative:text;mso-position-vertical-relative:text" from=".65pt,7.1pt" to="511.85pt,7.1pt" o:allowincell="f" strokecolor="green" strokeweight="2pt"/>
              </w:pict>
            </w:r>
          </w:p>
          <w:p w14:paraId="1A6DACB7" w14:textId="77777777" w:rsidR="00602985" w:rsidRPr="00602985" w:rsidRDefault="00A45C94" w:rsidP="00602985">
            <w:pPr>
              <w:pStyle w:val="Heading2"/>
              <w:rPr>
                <w:color w:val="76C63A"/>
              </w:rPr>
            </w:pPr>
            <w:r w:rsidRPr="000B4C0F">
              <w:rPr>
                <w:color w:val="76C63A"/>
              </w:rPr>
              <w:t>A</w:t>
            </w:r>
            <w:r w:rsidR="009641C1" w:rsidRPr="000B4C0F">
              <w:rPr>
                <w:color w:val="76C63A"/>
              </w:rPr>
              <w:t>ction taken</w:t>
            </w:r>
          </w:p>
          <w:p w14:paraId="7C87B248" w14:textId="77777777" w:rsidR="002065C5" w:rsidRDefault="009641C1" w:rsidP="009641C1">
            <w:pPr>
              <w:rPr>
                <w:rFonts w:cs="Arial"/>
                <w:color w:val="000000"/>
                <w:szCs w:val="20"/>
              </w:rPr>
            </w:pPr>
            <w:r w:rsidRPr="00670185">
              <w:rPr>
                <w:rFonts w:cs="Arial"/>
                <w:color w:val="000000"/>
                <w:szCs w:val="20"/>
              </w:rPr>
              <w:t>Please describe the remedial action you have taken with reference to the issues identified in the inspection letter/report provided to you by your local authority with your score: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8079"/>
            </w:tblGrid>
            <w:tr w:rsidR="002065C5" w14:paraId="146F0BE3" w14:textId="77777777">
              <w:trPr>
                <w:cantSplit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CCF7122" w14:textId="77777777" w:rsidR="002065C5" w:rsidRDefault="002F6A68" w:rsidP="002F6A68">
                  <w:pPr>
                    <w:spacing w:before="120"/>
                    <w:ind w:left="-108"/>
                  </w:pPr>
                  <w:r w:rsidRPr="00226507">
                    <w:rPr>
                      <w:rFonts w:cs="Arial"/>
                    </w:rPr>
                    <w:t>Compliance with food hygiene and safety procedures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424A8" w14:textId="77777777" w:rsidR="002065C5" w:rsidRPr="00695D2E" w:rsidRDefault="002065C5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</w:tc>
            </w:tr>
          </w:tbl>
          <w:p w14:paraId="0327C88E" w14:textId="77777777" w:rsidR="00AC3FDA" w:rsidRPr="00226507" w:rsidRDefault="00AC3FDA" w:rsidP="00226507">
            <w:pPr>
              <w:tabs>
                <w:tab w:val="left" w:pos="142"/>
              </w:tabs>
              <w:rPr>
                <w:i/>
              </w:rPr>
            </w:pPr>
          </w:p>
        </w:tc>
      </w:tr>
      <w:tr w:rsidR="00226507" w14:paraId="1BBB10AD" w14:textId="77777777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855168" w14:textId="77777777" w:rsidR="002F6A68" w:rsidRPr="00A53E9D" w:rsidRDefault="002F6A68">
            <w:pPr>
              <w:rPr>
                <w:sz w:val="6"/>
                <w:szCs w:val="6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8079"/>
            </w:tblGrid>
            <w:tr w:rsidR="002F6A68" w:rsidRPr="00695D2E" w14:paraId="3097B591" w14:textId="77777777">
              <w:trPr>
                <w:cantSplit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890CCF7" w14:textId="77777777" w:rsidR="002F6A68" w:rsidRDefault="002F6A68" w:rsidP="004D6204">
                  <w:pPr>
                    <w:spacing w:before="120"/>
                    <w:ind w:left="-108"/>
                  </w:pPr>
                  <w:r w:rsidRPr="000B0E27">
                    <w:rPr>
                      <w:rFonts w:cs="Arial"/>
                    </w:rPr>
                    <w:t>Compliance with structural requirements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3CC77" w14:textId="77777777" w:rsidR="002F6A68" w:rsidRPr="00695D2E" w:rsidRDefault="002F6A68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</w:tc>
            </w:tr>
          </w:tbl>
          <w:p w14:paraId="471D4854" w14:textId="77777777" w:rsidR="002F6A68" w:rsidRPr="00A53E9D" w:rsidRDefault="002F6A68" w:rsidP="002F6A68">
            <w:pPr>
              <w:rPr>
                <w:sz w:val="6"/>
                <w:szCs w:val="6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8079"/>
            </w:tblGrid>
            <w:tr w:rsidR="002F6A68" w:rsidRPr="00695D2E" w14:paraId="0BE3E37F" w14:textId="77777777">
              <w:trPr>
                <w:cantSplit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96C9163" w14:textId="77777777" w:rsidR="002F6A68" w:rsidRDefault="002F6A68" w:rsidP="004D6204">
                  <w:pPr>
                    <w:spacing w:before="120"/>
                    <w:ind w:left="-108"/>
                  </w:pPr>
                  <w:r w:rsidRPr="000B0E27">
                    <w:rPr>
                      <w:rFonts w:cs="Arial"/>
                    </w:rPr>
                    <w:t>Confidence in management/control procedures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258C1" w14:textId="77777777" w:rsidR="002F6A68" w:rsidRPr="00695D2E" w:rsidRDefault="002F6A68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</w:tc>
            </w:tr>
          </w:tbl>
          <w:p w14:paraId="409B2A85" w14:textId="77777777" w:rsidR="00226507" w:rsidRPr="00AD034E" w:rsidRDefault="00226507" w:rsidP="002F6A68">
            <w:pPr>
              <w:spacing w:before="80"/>
            </w:pPr>
          </w:p>
        </w:tc>
      </w:tr>
      <w:tr w:rsidR="00F359CD" w14:paraId="542CD397" w14:textId="77777777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27B86F3" w14:textId="77777777" w:rsidR="00A53E9D" w:rsidRPr="00A53E9D" w:rsidRDefault="00A53E9D">
            <w:pPr>
              <w:rPr>
                <w:sz w:val="8"/>
                <w:szCs w:val="8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11"/>
              <w:gridCol w:w="6095"/>
            </w:tblGrid>
            <w:tr w:rsidR="00A53E9D" w:rsidRPr="00695D2E" w14:paraId="5EC6E275" w14:textId="77777777">
              <w:trPr>
                <w:cantSplit/>
              </w:trPr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7F50AC6" w14:textId="77777777" w:rsidR="00A53E9D" w:rsidRDefault="00A53E9D" w:rsidP="00A53E9D">
                  <w:pPr>
                    <w:ind w:left="-108"/>
                  </w:pPr>
                  <w:r w:rsidRPr="00F0158B">
                    <w:rPr>
                      <w:rFonts w:cs="Arial"/>
                      <w:color w:val="000000"/>
                      <w:szCs w:val="20"/>
                    </w:rPr>
                    <w:t xml:space="preserve">Please provide any other supplementary evidence (e.g. photographs, invoices, copies of relevant HACCP documentation etc.).  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AF005" w14:textId="77777777" w:rsidR="00A53E9D" w:rsidRPr="00695D2E" w:rsidRDefault="00A53E9D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</w:tc>
            </w:tr>
          </w:tbl>
          <w:p w14:paraId="0EEA78E6" w14:textId="77777777" w:rsidR="00F359CD" w:rsidRPr="00F359CD" w:rsidRDefault="00F359CD" w:rsidP="00111EB0">
            <w:pPr>
              <w:keepNext/>
              <w:keepLines/>
              <w:spacing w:before="100"/>
              <w:rPr>
                <w:rFonts w:cs="Arial"/>
                <w:color w:val="000000"/>
                <w:szCs w:val="20"/>
              </w:rPr>
            </w:pPr>
          </w:p>
        </w:tc>
      </w:tr>
      <w:tr w:rsidR="00226507" w:rsidRPr="00111EB0" w14:paraId="56B7FF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7" w:type="dxa"/>
          <w:wAfter w:w="1093" w:type="dxa"/>
          <w:cantSplit/>
        </w:trPr>
        <w:tc>
          <w:tcPr>
            <w:tcW w:w="9114" w:type="dxa"/>
            <w:gridSpan w:val="6"/>
          </w:tcPr>
          <w:p w14:paraId="56BE1EFF" w14:textId="77777777" w:rsidR="00F359CD" w:rsidRPr="00111EB0" w:rsidRDefault="00F359CD" w:rsidP="00F359CD">
            <w:pPr>
              <w:rPr>
                <w:sz w:val="8"/>
                <w:szCs w:val="8"/>
              </w:rPr>
            </w:pPr>
          </w:p>
        </w:tc>
      </w:tr>
      <w:tr w:rsidR="00226507" w14:paraId="41BE25BC" w14:textId="77777777">
        <w:trPr>
          <w:cantSplit/>
        </w:trPr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48791" w14:textId="77777777" w:rsidR="00226507" w:rsidRDefault="00226507" w:rsidP="00061573">
            <w:pPr>
              <w:spacing w:before="120"/>
              <w:ind w:left="180" w:hanging="180"/>
            </w:pPr>
            <w:r>
              <w:t>Signature</w:t>
            </w:r>
          </w:p>
        </w:tc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ACC7" w14:textId="77777777" w:rsidR="00226507" w:rsidRDefault="00226507" w:rsidP="00061573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</w:tr>
      <w:tr w:rsidR="00226507" w:rsidRPr="00601914" w14:paraId="2A53ED12" w14:textId="77777777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BA762A" w14:textId="77777777" w:rsidR="00226507" w:rsidRPr="00601914" w:rsidRDefault="00226507">
            <w:pPr>
              <w:rPr>
                <w:rFonts w:cs="Arial"/>
                <w:sz w:val="6"/>
                <w:szCs w:val="6"/>
              </w:rPr>
            </w:pPr>
          </w:p>
        </w:tc>
      </w:tr>
      <w:tr w:rsidR="00226507" w14:paraId="3C33B78D" w14:textId="77777777">
        <w:trPr>
          <w:cantSplit/>
        </w:trPr>
        <w:tc>
          <w:tcPr>
            <w:tcW w:w="1950" w:type="dxa"/>
            <w:gridSpan w:val="3"/>
            <w:tcBorders>
              <w:top w:val="nil"/>
              <w:left w:val="nil"/>
              <w:bottom w:val="nil"/>
            </w:tcBorders>
          </w:tcPr>
          <w:p w14:paraId="70BA8DC6" w14:textId="77777777" w:rsidR="00226507" w:rsidRDefault="00226507">
            <w:pPr>
              <w:spacing w:before="120"/>
              <w:ind w:left="180" w:hanging="180"/>
            </w:pPr>
            <w:r>
              <w:t>Name in capitals</w:t>
            </w: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</w:tcPr>
          <w:p w14:paraId="3FDDD4A6" w14:textId="77777777" w:rsidR="00226507" w:rsidRDefault="00226507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</w:tr>
    </w:tbl>
    <w:p w14:paraId="27156E7F" w14:textId="77777777" w:rsidR="00305ABF" w:rsidRPr="00601914" w:rsidRDefault="00305ABF">
      <w:pPr>
        <w:pStyle w:val="Header"/>
        <w:tabs>
          <w:tab w:val="clear" w:pos="4153"/>
          <w:tab w:val="clear" w:pos="8306"/>
        </w:tabs>
        <w:rPr>
          <w:b/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177"/>
        <w:gridCol w:w="1080"/>
        <w:gridCol w:w="2106"/>
      </w:tblGrid>
      <w:tr w:rsidR="00305ABF" w14:paraId="0D759C45" w14:textId="77777777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</w:tcBorders>
          </w:tcPr>
          <w:p w14:paraId="7C3CC28B" w14:textId="77777777" w:rsidR="00305ABF" w:rsidRDefault="00534733">
            <w:pPr>
              <w:spacing w:before="120"/>
            </w:pPr>
            <w:r>
              <w:t>Position</w:t>
            </w:r>
          </w:p>
        </w:tc>
        <w:tc>
          <w:tcPr>
            <w:tcW w:w="5177" w:type="dxa"/>
            <w:tcBorders>
              <w:bottom w:val="single" w:sz="4" w:space="0" w:color="auto"/>
            </w:tcBorders>
          </w:tcPr>
          <w:p w14:paraId="4200487B" w14:textId="77777777" w:rsidR="00305ABF" w:rsidRDefault="00305ABF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FE9656F" w14:textId="77777777" w:rsidR="00305ABF" w:rsidRDefault="00305ABF">
            <w:pPr>
              <w:pStyle w:val="Header"/>
              <w:tabs>
                <w:tab w:val="clear" w:pos="4153"/>
                <w:tab w:val="clear" w:pos="8306"/>
              </w:tabs>
              <w:spacing w:before="120"/>
              <w:jc w:val="right"/>
            </w:pPr>
            <w: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57E5297E" w14:textId="77777777" w:rsidR="00305ABF" w:rsidRDefault="00305ABF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</w:tr>
    </w:tbl>
    <w:p w14:paraId="73F8C034" w14:textId="77777777" w:rsidR="00305ABF" w:rsidRPr="000A7D2E" w:rsidRDefault="00305ABF" w:rsidP="00F36C1F">
      <w:pPr>
        <w:autoSpaceDE w:val="0"/>
        <w:autoSpaceDN w:val="0"/>
        <w:adjustRightInd w:val="0"/>
        <w:spacing w:after="0"/>
        <w:rPr>
          <w:b/>
        </w:rPr>
      </w:pPr>
    </w:p>
    <w:sectPr w:rsidR="00305ABF" w:rsidRPr="000A7D2E" w:rsidSect="000B4C0F">
      <w:type w:val="continuous"/>
      <w:pgSz w:w="11906" w:h="16838" w:code="9"/>
      <w:pgMar w:top="680" w:right="851" w:bottom="680" w:left="851" w:header="567" w:footer="567" w:gutter="0"/>
      <w:pgNumType w:start="1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9E09E" w14:textId="77777777" w:rsidR="00BB3394" w:rsidRDefault="00BB3394">
      <w:r>
        <w:separator/>
      </w:r>
    </w:p>
  </w:endnote>
  <w:endnote w:type="continuationSeparator" w:id="0">
    <w:p w14:paraId="70FBFBEB" w14:textId="77777777" w:rsidR="00BB3394" w:rsidRDefault="00BB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55E42" w14:textId="77777777" w:rsidR="00305ABF" w:rsidRDefault="008A0DD9">
    <w:pPr>
      <w:pStyle w:val="Footer"/>
      <w:tabs>
        <w:tab w:val="clear" w:pos="4153"/>
        <w:tab w:val="clear" w:pos="8306"/>
        <w:tab w:val="center" w:pos="5040"/>
        <w:tab w:val="left" w:pos="7560"/>
        <w:tab w:val="left" w:pos="9180"/>
      </w:tabs>
      <w:ind w:right="-56"/>
      <w:rPr>
        <w:sz w:val="18"/>
      </w:rPr>
    </w:pPr>
    <w:r>
      <w:rPr>
        <w:sz w:val="18"/>
      </w:rPr>
      <w:t>F</w:t>
    </w:r>
    <w:r w:rsidR="00305ABF">
      <w:rPr>
        <w:sz w:val="18"/>
      </w:rPr>
      <w:t>HR</w:t>
    </w:r>
    <w:r>
      <w:rPr>
        <w:sz w:val="18"/>
      </w:rPr>
      <w:t>S</w:t>
    </w:r>
    <w:r w:rsidR="00305ABF">
      <w:rPr>
        <w:sz w:val="18"/>
      </w:rPr>
      <w:t xml:space="preserve"> </w:t>
    </w:r>
    <w:r w:rsidR="00320C13">
      <w:rPr>
        <w:sz w:val="18"/>
      </w:rPr>
      <w:t>3</w:t>
    </w:r>
    <w:r w:rsidR="00305ABF">
      <w:rPr>
        <w:sz w:val="18"/>
      </w:rPr>
      <w:t xml:space="preserve"> (</w:t>
    </w:r>
    <w:r w:rsidR="00BA2290">
      <w:rPr>
        <w:sz w:val="18"/>
      </w:rPr>
      <w:t xml:space="preserve">Rev. </w:t>
    </w:r>
    <w:r w:rsidR="00684E45">
      <w:rPr>
        <w:sz w:val="18"/>
      </w:rPr>
      <w:t>10</w:t>
    </w:r>
    <w:r w:rsidR="00BA2290">
      <w:rPr>
        <w:sz w:val="18"/>
      </w:rPr>
      <w:t>/1</w:t>
    </w:r>
    <w:r w:rsidR="00684E45">
      <w:rPr>
        <w:sz w:val="18"/>
      </w:rPr>
      <w:t>1</w:t>
    </w:r>
    <w:r w:rsidR="00305ABF">
      <w:rPr>
        <w:sz w:val="18"/>
      </w:rPr>
      <w:t>)</w:t>
    </w:r>
    <w:r w:rsidR="00305ABF">
      <w:rPr>
        <w:sz w:val="18"/>
      </w:rPr>
      <w:tab/>
    </w:r>
    <w:r w:rsidR="00305ABF">
      <w:rPr>
        <w:rStyle w:val="PageNumber"/>
        <w:sz w:val="18"/>
      </w:rPr>
      <w:tab/>
    </w:r>
    <w:r w:rsidR="00305ABF">
      <w:tab/>
    </w:r>
  </w:p>
  <w:p w14:paraId="364DCBB1" w14:textId="77777777" w:rsidR="00305ABF" w:rsidRDefault="00305A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BD62B" w14:textId="77777777" w:rsidR="00BB3394" w:rsidRDefault="00BB3394">
      <w:r>
        <w:separator/>
      </w:r>
    </w:p>
  </w:footnote>
  <w:footnote w:type="continuationSeparator" w:id="0">
    <w:p w14:paraId="37726D7C" w14:textId="77777777" w:rsidR="00BB3394" w:rsidRDefault="00BB3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285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6F109F0"/>
    <w:multiLevelType w:val="hybridMultilevel"/>
    <w:tmpl w:val="CB588D62"/>
    <w:lvl w:ilvl="0" w:tplc="3474D3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D2C96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42D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3886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E8B5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FED8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968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6A4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AC8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36129"/>
    <w:multiLevelType w:val="hybridMultilevel"/>
    <w:tmpl w:val="5EE86FE0"/>
    <w:lvl w:ilvl="0" w:tplc="586487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EA4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FC8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A8F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419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14EF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5E1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A7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2E1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936D7"/>
    <w:multiLevelType w:val="hybridMultilevel"/>
    <w:tmpl w:val="0B54E8DE"/>
    <w:lvl w:ilvl="0" w:tplc="ABEAE3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9B246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784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9EB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5CD5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1618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A2F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A20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E024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35BF6"/>
    <w:multiLevelType w:val="hybridMultilevel"/>
    <w:tmpl w:val="82FEBB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62531"/>
    <w:multiLevelType w:val="multilevel"/>
    <w:tmpl w:val="64580A4A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F6BB1"/>
    <w:multiLevelType w:val="multilevel"/>
    <w:tmpl w:val="6C7AF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7" w15:restartNumberingAfterBreak="0">
    <w:nsid w:val="27AB185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5E72F5"/>
    <w:multiLevelType w:val="multilevel"/>
    <w:tmpl w:val="6186E7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D54026"/>
    <w:multiLevelType w:val="hybridMultilevel"/>
    <w:tmpl w:val="952058F8"/>
    <w:lvl w:ilvl="0" w:tplc="C396EC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CF4C48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286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6CD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6421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4436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E6F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80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3CD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133D02"/>
    <w:multiLevelType w:val="multilevel"/>
    <w:tmpl w:val="CB588D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77786E"/>
    <w:multiLevelType w:val="hybridMultilevel"/>
    <w:tmpl w:val="80B05C92"/>
    <w:lvl w:ilvl="0" w:tplc="425A04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7D2E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4422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36D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41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BA24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56E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64A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2C37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032C32"/>
    <w:multiLevelType w:val="hybridMultilevel"/>
    <w:tmpl w:val="D49C0D50"/>
    <w:lvl w:ilvl="0" w:tplc="1D7C9DF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6AEB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9C94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8C1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2A9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C4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3EA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6A66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C88A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06D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FD64C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D6566F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1462F35"/>
    <w:multiLevelType w:val="multilevel"/>
    <w:tmpl w:val="C1F692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79565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4447A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F702BD"/>
    <w:multiLevelType w:val="hybridMultilevel"/>
    <w:tmpl w:val="6C7AFAAE"/>
    <w:lvl w:ilvl="0" w:tplc="4316F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AACC5A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20885512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26726E94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A4BC3320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E19A899C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8BF47B1A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032FFAA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D9A29518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0" w15:restartNumberingAfterBreak="0">
    <w:nsid w:val="59C63B74"/>
    <w:multiLevelType w:val="hybridMultilevel"/>
    <w:tmpl w:val="00B45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C0868"/>
    <w:multiLevelType w:val="multilevel"/>
    <w:tmpl w:val="499680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3A05B5"/>
    <w:multiLevelType w:val="multilevel"/>
    <w:tmpl w:val="6C7AF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3" w15:restartNumberingAfterBreak="0">
    <w:nsid w:val="655D7F40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67BF4A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87F15E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F5A21DC"/>
    <w:multiLevelType w:val="hybridMultilevel"/>
    <w:tmpl w:val="7D5EF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B201F"/>
    <w:multiLevelType w:val="multilevel"/>
    <w:tmpl w:val="6C7AF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8" w15:restartNumberingAfterBreak="0">
    <w:nsid w:val="75520FEB"/>
    <w:multiLevelType w:val="hybridMultilevel"/>
    <w:tmpl w:val="9E0812EA"/>
    <w:lvl w:ilvl="0" w:tplc="51DCF2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B061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E08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1A4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D608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1260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E86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B23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0C9A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0A3EFD"/>
    <w:multiLevelType w:val="hybridMultilevel"/>
    <w:tmpl w:val="64580A4A"/>
    <w:lvl w:ilvl="0" w:tplc="9448F3E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6585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BCB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D20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697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EC3F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0C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A2C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F47F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3C306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D963A1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"/>
  </w:num>
  <w:num w:numId="2">
    <w:abstractNumId w:val="21"/>
  </w:num>
  <w:num w:numId="3">
    <w:abstractNumId w:val="8"/>
  </w:num>
  <w:num w:numId="4">
    <w:abstractNumId w:val="28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29"/>
  </w:num>
  <w:num w:numId="10">
    <w:abstractNumId w:val="5"/>
  </w:num>
  <w:num w:numId="11">
    <w:abstractNumId w:val="2"/>
  </w:num>
  <w:num w:numId="12">
    <w:abstractNumId w:val="11"/>
  </w:num>
  <w:num w:numId="13">
    <w:abstractNumId w:val="30"/>
  </w:num>
  <w:num w:numId="14">
    <w:abstractNumId w:val="23"/>
  </w:num>
  <w:num w:numId="15">
    <w:abstractNumId w:val="0"/>
  </w:num>
  <w:num w:numId="16">
    <w:abstractNumId w:val="31"/>
  </w:num>
  <w:num w:numId="17">
    <w:abstractNumId w:val="16"/>
  </w:num>
  <w:num w:numId="18">
    <w:abstractNumId w:val="19"/>
  </w:num>
  <w:num w:numId="19">
    <w:abstractNumId w:val="22"/>
  </w:num>
  <w:num w:numId="20">
    <w:abstractNumId w:val="27"/>
  </w:num>
  <w:num w:numId="21">
    <w:abstractNumId w:val="6"/>
  </w:num>
  <w:num w:numId="22">
    <w:abstractNumId w:val="24"/>
  </w:num>
  <w:num w:numId="23">
    <w:abstractNumId w:val="13"/>
  </w:num>
  <w:num w:numId="24">
    <w:abstractNumId w:val="14"/>
  </w:num>
  <w:num w:numId="25">
    <w:abstractNumId w:val="17"/>
  </w:num>
  <w:num w:numId="26">
    <w:abstractNumId w:val="15"/>
  </w:num>
  <w:num w:numId="27">
    <w:abstractNumId w:val="18"/>
  </w:num>
  <w:num w:numId="28">
    <w:abstractNumId w:val="7"/>
  </w:num>
  <w:num w:numId="29">
    <w:abstractNumId w:val="25"/>
  </w:num>
  <w:num w:numId="30">
    <w:abstractNumId w:val="4"/>
  </w:num>
  <w:num w:numId="31">
    <w:abstractNumId w:val="2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doNotTrackMoves/>
  <w:documentProtection w:edit="forms" w:enforcement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57F"/>
    <w:rsid w:val="0002057A"/>
    <w:rsid w:val="000559F0"/>
    <w:rsid w:val="00061573"/>
    <w:rsid w:val="00067529"/>
    <w:rsid w:val="00075E37"/>
    <w:rsid w:val="000918C3"/>
    <w:rsid w:val="000A240A"/>
    <w:rsid w:val="000A2FC3"/>
    <w:rsid w:val="000A7D2E"/>
    <w:rsid w:val="000B4C0F"/>
    <w:rsid w:val="000C4500"/>
    <w:rsid w:val="000D4089"/>
    <w:rsid w:val="00111EB0"/>
    <w:rsid w:val="00125F46"/>
    <w:rsid w:val="0013306D"/>
    <w:rsid w:val="001518AF"/>
    <w:rsid w:val="0016657F"/>
    <w:rsid w:val="00183514"/>
    <w:rsid w:val="001D04A9"/>
    <w:rsid w:val="001F6543"/>
    <w:rsid w:val="002065C5"/>
    <w:rsid w:val="00226507"/>
    <w:rsid w:val="00230D05"/>
    <w:rsid w:val="00282096"/>
    <w:rsid w:val="002839F6"/>
    <w:rsid w:val="00286038"/>
    <w:rsid w:val="00297621"/>
    <w:rsid w:val="002A5537"/>
    <w:rsid w:val="002E01C3"/>
    <w:rsid w:val="002F6A68"/>
    <w:rsid w:val="00305ABF"/>
    <w:rsid w:val="00320C13"/>
    <w:rsid w:val="0036438B"/>
    <w:rsid w:val="00375A8B"/>
    <w:rsid w:val="003904EC"/>
    <w:rsid w:val="00394AD2"/>
    <w:rsid w:val="003A10E7"/>
    <w:rsid w:val="003B2C5C"/>
    <w:rsid w:val="003D4CE8"/>
    <w:rsid w:val="00443043"/>
    <w:rsid w:val="00444E1C"/>
    <w:rsid w:val="004528A4"/>
    <w:rsid w:val="004D05E4"/>
    <w:rsid w:val="004D6204"/>
    <w:rsid w:val="004E1D43"/>
    <w:rsid w:val="00502BCE"/>
    <w:rsid w:val="00534733"/>
    <w:rsid w:val="005678EE"/>
    <w:rsid w:val="00572901"/>
    <w:rsid w:val="005D0AB5"/>
    <w:rsid w:val="005F5E3A"/>
    <w:rsid w:val="00601914"/>
    <w:rsid w:val="00602985"/>
    <w:rsid w:val="00603D20"/>
    <w:rsid w:val="00613129"/>
    <w:rsid w:val="00626139"/>
    <w:rsid w:val="00684E45"/>
    <w:rsid w:val="00695D2E"/>
    <w:rsid w:val="006D0A1A"/>
    <w:rsid w:val="006F722B"/>
    <w:rsid w:val="00721BD9"/>
    <w:rsid w:val="007B51C3"/>
    <w:rsid w:val="007D1523"/>
    <w:rsid w:val="007F66BD"/>
    <w:rsid w:val="0085477F"/>
    <w:rsid w:val="008A0DD9"/>
    <w:rsid w:val="00911796"/>
    <w:rsid w:val="00924681"/>
    <w:rsid w:val="009428FC"/>
    <w:rsid w:val="009641C1"/>
    <w:rsid w:val="0098386B"/>
    <w:rsid w:val="00984450"/>
    <w:rsid w:val="009B0D62"/>
    <w:rsid w:val="009C1401"/>
    <w:rsid w:val="009C44D5"/>
    <w:rsid w:val="009C5955"/>
    <w:rsid w:val="009D684A"/>
    <w:rsid w:val="00A0685A"/>
    <w:rsid w:val="00A45C94"/>
    <w:rsid w:val="00A53E9D"/>
    <w:rsid w:val="00A728AA"/>
    <w:rsid w:val="00A86EAE"/>
    <w:rsid w:val="00A872C8"/>
    <w:rsid w:val="00A91706"/>
    <w:rsid w:val="00AC3FDA"/>
    <w:rsid w:val="00AD034E"/>
    <w:rsid w:val="00AD4932"/>
    <w:rsid w:val="00AF64FB"/>
    <w:rsid w:val="00B065A5"/>
    <w:rsid w:val="00B11D95"/>
    <w:rsid w:val="00B2484C"/>
    <w:rsid w:val="00B32901"/>
    <w:rsid w:val="00B42402"/>
    <w:rsid w:val="00B426F3"/>
    <w:rsid w:val="00B613F2"/>
    <w:rsid w:val="00B7412E"/>
    <w:rsid w:val="00BA1A24"/>
    <w:rsid w:val="00BA2290"/>
    <w:rsid w:val="00BB3394"/>
    <w:rsid w:val="00BC4008"/>
    <w:rsid w:val="00BE30A9"/>
    <w:rsid w:val="00C1706B"/>
    <w:rsid w:val="00C27EA5"/>
    <w:rsid w:val="00CE35AB"/>
    <w:rsid w:val="00CE64A2"/>
    <w:rsid w:val="00CF1101"/>
    <w:rsid w:val="00CF266C"/>
    <w:rsid w:val="00D00C07"/>
    <w:rsid w:val="00D400BD"/>
    <w:rsid w:val="00D43F8B"/>
    <w:rsid w:val="00D47B91"/>
    <w:rsid w:val="00D823D8"/>
    <w:rsid w:val="00DD4E18"/>
    <w:rsid w:val="00DF5B9E"/>
    <w:rsid w:val="00E6749A"/>
    <w:rsid w:val="00E80198"/>
    <w:rsid w:val="00EB6629"/>
    <w:rsid w:val="00ED45AB"/>
    <w:rsid w:val="00ED65FF"/>
    <w:rsid w:val="00F01124"/>
    <w:rsid w:val="00F163DB"/>
    <w:rsid w:val="00F311A4"/>
    <w:rsid w:val="00F359CD"/>
    <w:rsid w:val="00F36C1F"/>
    <w:rsid w:val="00F65B87"/>
    <w:rsid w:val="00FA7BD0"/>
    <w:rsid w:val="00FC21E1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E57E82"/>
  <w15:chartTrackingRefBased/>
  <w15:docId w15:val="{28561E99-1585-46C7-BC26-754A226E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E18"/>
    <w:pPr>
      <w:spacing w:after="20"/>
    </w:pPr>
    <w:rPr>
      <w:rFonts w:ascii="Arial" w:hAnsi="Arial"/>
      <w:szCs w:val="24"/>
      <w:lang w:eastAsia="zh-CN"/>
    </w:rPr>
  </w:style>
  <w:style w:type="paragraph" w:styleId="Heading1">
    <w:name w:val="heading 1"/>
    <w:basedOn w:val="Normal"/>
    <w:next w:val="Normal"/>
    <w:qFormat/>
    <w:rsid w:val="00297621"/>
    <w:pPr>
      <w:keepNext/>
      <w:tabs>
        <w:tab w:val="right" w:pos="310"/>
        <w:tab w:val="left" w:pos="8028"/>
      </w:tabs>
      <w:spacing w:before="20" w:after="40"/>
      <w:outlineLvl w:val="0"/>
    </w:pPr>
    <w:rPr>
      <w:rFonts w:ascii="Arial Black" w:hAnsi="Arial Black"/>
      <w:b/>
      <w:sz w:val="30"/>
    </w:rPr>
  </w:style>
  <w:style w:type="paragraph" w:styleId="Heading2">
    <w:name w:val="heading 2"/>
    <w:basedOn w:val="Normal"/>
    <w:next w:val="Normal"/>
    <w:qFormat/>
    <w:rsid w:val="002065C5"/>
    <w:pPr>
      <w:keepNext/>
      <w:spacing w:after="0"/>
      <w:outlineLvl w:val="1"/>
    </w:pPr>
    <w:rPr>
      <w:b/>
      <w:color w:val="336600"/>
      <w:sz w:val="22"/>
    </w:rPr>
  </w:style>
  <w:style w:type="paragraph" w:styleId="Heading3">
    <w:name w:val="heading 3"/>
    <w:basedOn w:val="Normal"/>
    <w:next w:val="Normal"/>
    <w:qFormat/>
    <w:rsid w:val="00FF1DC0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F1DC0"/>
    <w:pPr>
      <w:keepNext/>
      <w:spacing w:before="560"/>
      <w:outlineLvl w:val="3"/>
    </w:pPr>
    <w:rPr>
      <w:rFonts w:eastAsia="Times New Roman"/>
      <w:b/>
      <w:sz w:val="36"/>
    </w:rPr>
  </w:style>
  <w:style w:type="paragraph" w:styleId="Heading5">
    <w:name w:val="heading 5"/>
    <w:basedOn w:val="Normal"/>
    <w:next w:val="Normal"/>
    <w:qFormat/>
    <w:rsid w:val="00FF1DC0"/>
    <w:pPr>
      <w:keepNext/>
      <w:jc w:val="center"/>
      <w:outlineLvl w:val="4"/>
    </w:pPr>
    <w:rPr>
      <w:rFonts w:ascii="Arial Black" w:hAnsi="Arial Black"/>
      <w:color w:val="FFFF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FF1DC0"/>
    <w:rPr>
      <w:color w:val="0000FF"/>
      <w:u w:val="single"/>
    </w:rPr>
  </w:style>
  <w:style w:type="paragraph" w:styleId="Header">
    <w:name w:val="header"/>
    <w:basedOn w:val="Normal"/>
    <w:semiHidden/>
    <w:rsid w:val="00FF1D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FF1DC0"/>
    <w:pPr>
      <w:tabs>
        <w:tab w:val="center" w:pos="4153"/>
        <w:tab w:val="right" w:pos="8306"/>
      </w:tabs>
    </w:pPr>
  </w:style>
  <w:style w:type="character" w:styleId="FollowedHyperlink">
    <w:name w:val="FollowedHyperlink"/>
    <w:semiHidden/>
    <w:rsid w:val="00FF1DC0"/>
    <w:rPr>
      <w:color w:val="800080"/>
      <w:u w:val="single"/>
    </w:rPr>
  </w:style>
  <w:style w:type="character" w:styleId="PageNumber">
    <w:name w:val="page number"/>
    <w:basedOn w:val="DefaultParagraphFont"/>
    <w:semiHidden/>
    <w:rsid w:val="00FF1DC0"/>
  </w:style>
  <w:style w:type="paragraph" w:styleId="BodyText">
    <w:name w:val="Body Text"/>
    <w:basedOn w:val="Normal"/>
    <w:semiHidden/>
    <w:rsid w:val="00FF1DC0"/>
    <w:pPr>
      <w:spacing w:before="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312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barber\Local%20Settings\Temporary%20Internet%20Files\Content.Outlook\E714A4AA\Health%20Declaration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Inspected xmlns="fa42ea3c-5c1e-4015-ad66-d5cdd161290c" xsi:nil="true"/>
    <lcf76f155ced4ddcb4097134ff3c332f xmlns="fa42ea3c-5c1e-4015-ad66-d5cdd161290c">
      <Terms xmlns="http://schemas.microsoft.com/office/infopath/2007/PartnerControls"/>
    </lcf76f155ced4ddcb4097134ff3c332f>
    <ReferenceCode xmlns="fa42ea3c-5c1e-4015-ad66-d5cdd161290c" xsi:nil="true"/>
    <TaxCatchAll xmlns="0c4673fa-0c6b-42a0-a071-de15f8cfc23a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5FE067EAF4C46950048273B6B801B" ma:contentTypeVersion="20" ma:contentTypeDescription="Create a new document." ma:contentTypeScope="" ma:versionID="8f3b1ad060e5df43c27b13a7a3df82e1">
  <xsd:schema xmlns:xsd="http://www.w3.org/2001/XMLSchema" xmlns:xs="http://www.w3.org/2001/XMLSchema" xmlns:p="http://schemas.microsoft.com/office/2006/metadata/properties" xmlns:ns2="fa42ea3c-5c1e-4015-ad66-d5cdd161290c" xmlns:ns3="0c4673fa-0c6b-42a0-a071-de15f8cfc23a" targetNamespace="http://schemas.microsoft.com/office/2006/metadata/properties" ma:root="true" ma:fieldsID="9aeee844e06ac9ba485e81d3dd09d707" ns2:_="" ns3:_="">
    <xsd:import namespace="fa42ea3c-5c1e-4015-ad66-d5cdd161290c"/>
    <xsd:import namespace="0c4673fa-0c6b-42a0-a071-de15f8cfc2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ReferenceCode" minOccurs="0"/>
                <xsd:element ref="ns2:DateInspected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2ea3c-5c1e-4015-ad66-d5cdd16129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ReferenceCode" ma:index="12" nillable="true" ma:displayName="Reference Code" ma:description="Uni-form reference code" ma:format="Dropdown" ma:internalName="ReferenceCode">
      <xsd:simpleType>
        <xsd:restriction base="dms:Text">
          <xsd:maxLength value="255"/>
        </xsd:restriction>
      </xsd:simpleType>
    </xsd:element>
    <xsd:element name="DateInspected" ma:index="13" nillable="true" ma:displayName="Date Inspected" ma:description="Date Inspected" ma:format="Dropdown" ma:internalName="DateInspected">
      <xsd:simpleType>
        <xsd:restriction base="dms:Text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d4ae1b-e163-46e9-a8ef-d6e330c9a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73fa-0c6b-42a0-a071-de15f8cfc2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765f6cc-c9b0-4c56-bd75-4c84b360d7b1}" ma:internalName="TaxCatchAll" ma:showField="CatchAllData" ma:web="0c4673fa-0c6b-42a0-a071-de15f8cfc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CB17E-D7DE-4584-ADAA-AF25326759FE}">
  <ds:schemaRefs>
    <ds:schemaRef ds:uri="http://schemas.microsoft.com/office/2006/metadata/properties"/>
    <ds:schemaRef ds:uri="http://schemas.microsoft.com/office/infopath/2007/PartnerControls"/>
    <ds:schemaRef ds:uri="fa42ea3c-5c1e-4015-ad66-d5cdd161290c"/>
    <ds:schemaRef ds:uri="0c4673fa-0c6b-42a0-a071-de15f8cfc23a"/>
  </ds:schemaRefs>
</ds:datastoreItem>
</file>

<file path=customXml/itemProps2.xml><?xml version="1.0" encoding="utf-8"?>
<ds:datastoreItem xmlns:ds="http://schemas.openxmlformats.org/officeDocument/2006/customXml" ds:itemID="{7C9BC645-4B80-4A62-B825-AC3B1E70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F6322-2BB6-48C0-A903-1DB51FD97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2ea3c-5c1e-4015-ad66-d5cdd161290c"/>
    <ds:schemaRef ds:uri="0c4673fa-0c6b-42a0-a071-de15f8cfc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 Declaration (2)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Hygiene Rating Scheme: Request a re-visit</vt:lpstr>
    </vt:vector>
  </TitlesOfParts>
  <Company>WS Atkins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Hygiene Rating Scheme: Request a re-visit</dc:title>
  <dc:subject/>
  <dc:creator>Food Standards Agency</dc:creator>
  <cp:keywords/>
  <cp:lastModifiedBy>LEE Christopher</cp:lastModifiedBy>
  <cp:revision>2</cp:revision>
  <cp:lastPrinted>2011-10-06T12:26:00Z</cp:lastPrinted>
  <dcterms:created xsi:type="dcterms:W3CDTF">2024-12-05T12:36:00Z</dcterms:created>
  <dcterms:modified xsi:type="dcterms:W3CDTF">2024-12-05T12:36:00Z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0x0101000555FE067EAF4C46950048273B6B801B</vt:lpwstr>
  </property>
</Properties>
</file>